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0F330" w14:textId="0D1F9E5E" w:rsidR="00C75CD8" w:rsidRPr="00A117AA" w:rsidRDefault="00A117AA" w:rsidP="00A117AA">
      <w:pPr>
        <w:ind w:left="-709"/>
        <w:jc w:val="center"/>
        <w:rPr>
          <w:rFonts w:ascii="Arial" w:hAnsi="Arial" w:cs="Arial"/>
          <w:b/>
          <w:u w:val="single"/>
        </w:rPr>
      </w:pPr>
      <w:r w:rsidRPr="00A117AA">
        <w:rPr>
          <w:rFonts w:ascii="Arial" w:hAnsi="Arial" w:cs="Arial"/>
          <w:b/>
          <w:u w:val="single"/>
        </w:rPr>
        <w:t>School’s Link EP for 202</w:t>
      </w:r>
      <w:r w:rsidR="00FD4C97">
        <w:rPr>
          <w:rFonts w:ascii="Arial" w:hAnsi="Arial" w:cs="Arial"/>
          <w:b/>
          <w:u w:val="single"/>
        </w:rPr>
        <w:t>1</w:t>
      </w:r>
      <w:r w:rsidRPr="00A117AA">
        <w:rPr>
          <w:rFonts w:ascii="Arial" w:hAnsi="Arial" w:cs="Arial"/>
          <w:b/>
          <w:u w:val="single"/>
        </w:rPr>
        <w:t>/2</w:t>
      </w:r>
      <w:r w:rsidR="00FD4C97">
        <w:rPr>
          <w:rFonts w:ascii="Arial" w:hAnsi="Arial" w:cs="Arial"/>
          <w:b/>
          <w:u w:val="single"/>
        </w:rPr>
        <w:t>2</w:t>
      </w:r>
    </w:p>
    <w:p w14:paraId="27FE186F" w14:textId="77777777" w:rsidR="00A117AA" w:rsidRDefault="00A117AA" w:rsidP="00A117AA">
      <w:pPr>
        <w:ind w:left="-709"/>
        <w:jc w:val="both"/>
        <w:rPr>
          <w:rFonts w:ascii="Arial" w:hAnsi="Arial" w:cs="Arial"/>
        </w:rPr>
      </w:pPr>
    </w:p>
    <w:tbl>
      <w:tblPr>
        <w:tblStyle w:val="TableGrid"/>
        <w:tblW w:w="9419" w:type="dxa"/>
        <w:tblLook w:val="04A0" w:firstRow="1" w:lastRow="0" w:firstColumn="1" w:lastColumn="0" w:noHBand="0" w:noVBand="1"/>
      </w:tblPr>
      <w:tblGrid>
        <w:gridCol w:w="3182"/>
        <w:gridCol w:w="2029"/>
        <w:gridCol w:w="4208"/>
      </w:tblGrid>
      <w:tr w:rsidR="00FD4C97" w:rsidRPr="00FD4C97" w14:paraId="6FD78F3B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59FC234E" w14:textId="77777777" w:rsidR="00A117AA" w:rsidRPr="00FD4C97" w:rsidRDefault="00A117AA" w:rsidP="00A117AA">
            <w:pPr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b/>
                <w:bCs/>
                <w:szCs w:val="24"/>
                <w:lang w:eastAsia="en-GB"/>
              </w:rPr>
              <w:t>School</w:t>
            </w:r>
          </w:p>
        </w:tc>
        <w:tc>
          <w:tcPr>
            <w:tcW w:w="2029" w:type="dxa"/>
            <w:noWrap/>
            <w:hideMark/>
          </w:tcPr>
          <w:p w14:paraId="38E35508" w14:textId="77777777" w:rsidR="00A117AA" w:rsidRPr="00FD4C97" w:rsidRDefault="00A117AA" w:rsidP="00A117AA">
            <w:pPr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b/>
                <w:bCs/>
                <w:szCs w:val="24"/>
                <w:lang w:eastAsia="en-GB"/>
              </w:rPr>
              <w:t>Area</w:t>
            </w:r>
          </w:p>
        </w:tc>
        <w:tc>
          <w:tcPr>
            <w:tcW w:w="4208" w:type="dxa"/>
            <w:noWrap/>
            <w:hideMark/>
          </w:tcPr>
          <w:p w14:paraId="0441EAC1" w14:textId="77777777" w:rsidR="00A117AA" w:rsidRPr="00FD4C97" w:rsidRDefault="00A117AA" w:rsidP="00A117AA">
            <w:pPr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b/>
                <w:bCs/>
                <w:szCs w:val="24"/>
                <w:lang w:eastAsia="en-GB"/>
              </w:rPr>
              <w:t>Link EP</w:t>
            </w:r>
          </w:p>
        </w:tc>
      </w:tr>
      <w:tr w:rsidR="00FD4C97" w:rsidRPr="00FD4C97" w14:paraId="6E1B4876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3B9EAF36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Adelaide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51B4904B" w14:textId="58C0E6FF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West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171079BF" w14:textId="6D7BEA00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Camilla Hodges</w:t>
            </w:r>
          </w:p>
        </w:tc>
      </w:tr>
      <w:tr w:rsidR="00FD4C97" w:rsidRPr="00FD4C97" w14:paraId="323773DC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27B7B9ED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proofErr w:type="spellStart"/>
            <w:r w:rsidRPr="00FD4C97">
              <w:rPr>
                <w:rFonts w:ascii="Arial" w:hAnsi="Arial" w:cs="Arial"/>
                <w:szCs w:val="24"/>
                <w:lang w:eastAsia="en-GB"/>
              </w:rPr>
              <w:t>Ainthorpe</w:t>
            </w:r>
            <w:proofErr w:type="spellEnd"/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4E6471AB" w14:textId="488FEEFA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West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7E698C47" w14:textId="5FD5705F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Camilla Hodges</w:t>
            </w:r>
          </w:p>
        </w:tc>
      </w:tr>
      <w:tr w:rsidR="00FD4C97" w:rsidRPr="00FD4C97" w14:paraId="2D076D62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14648056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Alderman Cogan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6E9C2CAB" w14:textId="439D40B4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East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786A9C9F" w14:textId="13C1D10B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Kate Richardson-Frankton</w:t>
            </w:r>
          </w:p>
        </w:tc>
      </w:tr>
      <w:tr w:rsidR="00FD4C97" w:rsidRPr="00FD4C97" w14:paraId="21CBD50B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10FC188E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Appleton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3246ABCB" w14:textId="4F0FA1B1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West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5C396B07" w14:textId="66C42C6F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Bev Arnott</w:t>
            </w:r>
          </w:p>
        </w:tc>
      </w:tr>
      <w:tr w:rsidR="00FD4C97" w:rsidRPr="00FD4C97" w14:paraId="2AAAB5D4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23B8D73F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Archbishop Sentamu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052653F9" w14:textId="10322F2F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East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2A7020E5" w14:textId="007E9E05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Jane Heslop</w:t>
            </w:r>
          </w:p>
        </w:tc>
      </w:tr>
      <w:tr w:rsidR="00FD4C97" w:rsidRPr="00FD4C97" w14:paraId="7EABF28B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720E482D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Aspire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8F3CF19" w14:textId="33EC87C9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Special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14:paraId="2C5CC986" w14:textId="340E3562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Morgan Vallily</w:t>
            </w:r>
          </w:p>
        </w:tc>
      </w:tr>
      <w:tr w:rsidR="00FD4C97" w:rsidRPr="00FD4C97" w14:paraId="7CEC1B5F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2584A8AC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Bellfield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6D4790CB" w14:textId="755A3EDA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East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6D8AB26E" w14:textId="6D9E322F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Morgan Vallily</w:t>
            </w:r>
          </w:p>
        </w:tc>
      </w:tr>
      <w:tr w:rsidR="00FD4C97" w:rsidRPr="00FD4C97" w14:paraId="21D3F1F2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08E2FDA2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Biggin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0728D58B" w14:textId="486DDF86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North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4494F6FC" w14:textId="35D830C5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Naomi Angel</w:t>
            </w:r>
            <w:r w:rsidR="007B3CDE">
              <w:rPr>
                <w:rFonts w:ascii="Arial" w:hAnsi="Arial" w:cs="Arial"/>
                <w:szCs w:val="24"/>
                <w:lang w:eastAsia="en-GB"/>
              </w:rPr>
              <w:t xml:space="preserve"> (mat cover – Cathy)</w:t>
            </w:r>
          </w:p>
        </w:tc>
      </w:tr>
      <w:tr w:rsidR="00FD4C97" w:rsidRPr="00FD4C97" w14:paraId="2B3F5F08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5AF5A6EE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Boulevard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1D11E662" w14:textId="38045976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West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52C002FC" w14:textId="5B82DBFA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Sara Greene</w:t>
            </w:r>
          </w:p>
        </w:tc>
      </w:tr>
      <w:tr w:rsidR="00FD4C97" w:rsidRPr="00FD4C97" w14:paraId="75294B28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392D7572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Bricknell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1FFF7174" w14:textId="143829D2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West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25B03D38" w14:textId="5C439EC8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Camilla Hodges</w:t>
            </w:r>
          </w:p>
        </w:tc>
      </w:tr>
      <w:tr w:rsidR="00FD4C97" w:rsidRPr="00FD4C97" w14:paraId="260AD111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4C35381D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Bridgeview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30B690AB" w14:textId="74A4B001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Special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14:paraId="66D8CBAE" w14:textId="6D424C52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Naomi Angel</w:t>
            </w:r>
            <w:r w:rsidR="007B3CDE">
              <w:rPr>
                <w:rFonts w:ascii="Arial" w:hAnsi="Arial" w:cs="Arial"/>
                <w:szCs w:val="24"/>
                <w:lang w:eastAsia="en-GB"/>
              </w:rPr>
              <w:t xml:space="preserve"> (mat cover – Morgan)</w:t>
            </w:r>
          </w:p>
        </w:tc>
      </w:tr>
      <w:tr w:rsidR="00FD4C97" w:rsidRPr="00FD4C97" w14:paraId="04C398C0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08034083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Broadacre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7FCE9211" w14:textId="5B3F07B4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North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32C68406" w14:textId="605C0620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Chloe Cheshire</w:t>
            </w:r>
          </w:p>
        </w:tc>
      </w:tr>
      <w:tr w:rsidR="00FD4C97" w:rsidRPr="00FD4C97" w14:paraId="4FF60F77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5EC7A490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Buckingham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2C01059A" w14:textId="49AEB646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East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3E409DE4" w14:textId="30394B9B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Jane Heslop</w:t>
            </w:r>
          </w:p>
        </w:tc>
      </w:tr>
      <w:tr w:rsidR="00FD4C97" w:rsidRPr="00FD4C97" w14:paraId="19A97529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2DBC27B1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proofErr w:type="spellStart"/>
            <w:r w:rsidRPr="00FD4C97">
              <w:rPr>
                <w:rFonts w:ascii="Arial" w:hAnsi="Arial" w:cs="Arial"/>
                <w:szCs w:val="24"/>
                <w:lang w:eastAsia="en-GB"/>
              </w:rPr>
              <w:t>Bude</w:t>
            </w:r>
            <w:proofErr w:type="spellEnd"/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264B7483" w14:textId="0C1D51B0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North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37C19CCF" w14:textId="266E7775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Chloe Cheshire</w:t>
            </w:r>
          </w:p>
        </w:tc>
      </w:tr>
      <w:tr w:rsidR="00FD4C97" w:rsidRPr="00FD4C97" w14:paraId="117A301E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15007612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Cavendish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4DBE51A7" w14:textId="5BFDB3A9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East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194F4797" w14:textId="4187640C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Lynnette Foster</w:t>
            </w:r>
          </w:p>
        </w:tc>
      </w:tr>
      <w:tr w:rsidR="00FD4C97" w:rsidRPr="00FD4C97" w14:paraId="617F88BF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1794B496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Chiltern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3EE08F1F" w14:textId="3A30CE7B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West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47DF6DAE" w14:textId="528E5BF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Sara Greene</w:t>
            </w:r>
          </w:p>
        </w:tc>
      </w:tr>
      <w:tr w:rsidR="00FD4C97" w:rsidRPr="00FD4C97" w14:paraId="77212376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74ADEDBC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Christopher Pickering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4F864A25" w14:textId="061CBAC4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West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6DD7493A" w14:textId="3510770C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Sara Greene</w:t>
            </w:r>
          </w:p>
        </w:tc>
      </w:tr>
      <w:tr w:rsidR="00FD4C97" w:rsidRPr="00FD4C97" w14:paraId="299B081F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4D5A6D90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Cleeve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212A055B" w14:textId="022EDF8A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North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641C37F1" w14:textId="2F5D21CA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Bev Arnott</w:t>
            </w:r>
          </w:p>
        </w:tc>
      </w:tr>
      <w:tr w:rsidR="00FD4C97" w:rsidRPr="00FD4C97" w14:paraId="500E6759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3B93527F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Clifton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1DD0A5AF" w14:textId="1CB8CABF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West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6870F25A" w14:textId="32F93F8F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Sara Greene</w:t>
            </w:r>
          </w:p>
        </w:tc>
      </w:tr>
      <w:tr w:rsidR="00FD4C97" w:rsidRPr="00FD4C97" w14:paraId="4F01E6AF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539F9673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Collingwood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2C5BA0CE" w14:textId="4CF6E40D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West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5234CF4F" w14:textId="166A040D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Sara Greene</w:t>
            </w:r>
          </w:p>
        </w:tc>
      </w:tr>
      <w:tr w:rsidR="00FD4C97" w:rsidRPr="00FD4C97" w14:paraId="200EEDDD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16FBB160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Craven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50D075A2" w14:textId="70AFD4BA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East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683DA5CF" w14:textId="71093455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Jane Heslop</w:t>
            </w:r>
          </w:p>
        </w:tc>
      </w:tr>
      <w:tr w:rsidR="00FD4C97" w:rsidRPr="00FD4C97" w14:paraId="0671E199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77C7EDD4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Dorchester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4BFBE735" w14:textId="7B48275E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North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19E1CC93" w14:textId="7159C26D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Bev Arnott</w:t>
            </w:r>
          </w:p>
        </w:tc>
      </w:tr>
      <w:tr w:rsidR="00FD4C97" w:rsidRPr="00FD4C97" w14:paraId="49319128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59E854EA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Eastfield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410E86E6" w14:textId="2441F90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West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655A02FD" w14:textId="14D64375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Camilla Hodges</w:t>
            </w:r>
          </w:p>
        </w:tc>
      </w:tr>
      <w:tr w:rsidR="00FD4C97" w:rsidRPr="00FD4C97" w14:paraId="180E1D18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0D9A7EEE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proofErr w:type="spellStart"/>
            <w:r w:rsidRPr="00FD4C97">
              <w:rPr>
                <w:rFonts w:ascii="Arial" w:hAnsi="Arial" w:cs="Arial"/>
                <w:szCs w:val="24"/>
                <w:lang w:eastAsia="en-GB"/>
              </w:rPr>
              <w:t>Endike</w:t>
            </w:r>
            <w:proofErr w:type="spellEnd"/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7B042A4D" w14:textId="6D1F7322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North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69D7D4DD" w14:textId="22E398B6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Naomi Angel</w:t>
            </w:r>
            <w:r w:rsidR="007B3CDE">
              <w:rPr>
                <w:rFonts w:ascii="Arial" w:hAnsi="Arial" w:cs="Arial"/>
                <w:szCs w:val="24"/>
                <w:lang w:eastAsia="en-GB"/>
              </w:rPr>
              <w:t xml:space="preserve"> (mat cover – Cathy)</w:t>
            </w:r>
          </w:p>
        </w:tc>
      </w:tr>
      <w:tr w:rsidR="00FD4C97" w:rsidRPr="00FD4C97" w14:paraId="5CA50F0D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707EF064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Endsleigh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50D921E4" w14:textId="50229BAF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North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34F60185" w14:textId="3351AEB0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Naomi Angel</w:t>
            </w:r>
            <w:r w:rsidR="007B3CDE">
              <w:rPr>
                <w:rFonts w:ascii="Arial" w:hAnsi="Arial" w:cs="Arial"/>
                <w:szCs w:val="24"/>
                <w:lang w:eastAsia="en-GB"/>
              </w:rPr>
              <w:t xml:space="preserve"> (mat cover – Sara)</w:t>
            </w:r>
          </w:p>
        </w:tc>
      </w:tr>
      <w:tr w:rsidR="00FD4C97" w:rsidRPr="00FD4C97" w14:paraId="0AC28E94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433F475B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Escort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6DA13B88" w14:textId="62426819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East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5D75C990" w14:textId="198D6D1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Jane Heslop</w:t>
            </w:r>
          </w:p>
        </w:tc>
      </w:tr>
      <w:tr w:rsidR="00FD4C97" w:rsidRPr="00FD4C97" w14:paraId="553992B7" w14:textId="77777777" w:rsidTr="00FD4C97">
        <w:trPr>
          <w:trHeight w:val="310"/>
        </w:trPr>
        <w:tc>
          <w:tcPr>
            <w:tcW w:w="3182" w:type="dxa"/>
            <w:noWrap/>
          </w:tcPr>
          <w:p w14:paraId="347D1351" w14:textId="28390886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Euler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3D5ADFD8" w14:textId="3119B134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Special</w:t>
            </w:r>
          </w:p>
        </w:tc>
        <w:tc>
          <w:tcPr>
            <w:tcW w:w="4208" w:type="dxa"/>
            <w:shd w:val="clear" w:color="auto" w:fill="auto"/>
            <w:noWrap/>
            <w:vAlign w:val="bottom"/>
          </w:tcPr>
          <w:p w14:paraId="624A3E01" w14:textId="76EB404F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Sara Greene</w:t>
            </w:r>
          </w:p>
        </w:tc>
      </w:tr>
      <w:tr w:rsidR="00FD4C97" w:rsidRPr="00FD4C97" w14:paraId="3FBCEB97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64E48181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Francis Askew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2D49257B" w14:textId="11EE31BE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West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6A2F9D92" w14:textId="6CB292E8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Sara Greene</w:t>
            </w:r>
          </w:p>
        </w:tc>
      </w:tr>
      <w:tr w:rsidR="00FD4C97" w:rsidRPr="00FD4C97" w14:paraId="59DDA1F5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4DA6DBDE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Frederick Holmes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54DAF97" w14:textId="158EB57D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Special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14:paraId="6055E276" w14:textId="226E0E35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Lynnette Foster</w:t>
            </w:r>
          </w:p>
        </w:tc>
      </w:tr>
      <w:tr w:rsidR="00FD4C97" w:rsidRPr="00FD4C97" w14:paraId="11948DC8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269B0CB9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 xml:space="preserve">Ganton 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543CB15" w14:textId="7777BCA5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Special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14:paraId="34D2AF1C" w14:textId="3F07065B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Lynnette Foster</w:t>
            </w:r>
          </w:p>
        </w:tc>
      </w:tr>
      <w:tr w:rsidR="00FD4C97" w:rsidRPr="00FD4C97" w14:paraId="7C02D66D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0B0FE583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proofErr w:type="spellStart"/>
            <w:r w:rsidRPr="00FD4C97">
              <w:rPr>
                <w:rFonts w:ascii="Arial" w:hAnsi="Arial" w:cs="Arial"/>
                <w:szCs w:val="24"/>
                <w:lang w:eastAsia="en-GB"/>
              </w:rPr>
              <w:t>Gillshill</w:t>
            </w:r>
            <w:proofErr w:type="spellEnd"/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7BE47A60" w14:textId="086548DD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East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0737A007" w14:textId="07D78EDA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Lynnette Foster</w:t>
            </w:r>
          </w:p>
        </w:tc>
      </w:tr>
      <w:tr w:rsidR="00FD4C97" w:rsidRPr="00FD4C97" w14:paraId="0E105A7C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13E9020C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Greenway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6D002FF1" w14:textId="5EDE4FDD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North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3B3C297C" w14:textId="72C9CB80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Naomi Angel</w:t>
            </w:r>
            <w:r w:rsidR="007B3CDE">
              <w:rPr>
                <w:rFonts w:ascii="Arial" w:hAnsi="Arial" w:cs="Arial"/>
                <w:szCs w:val="24"/>
                <w:lang w:eastAsia="en-GB"/>
              </w:rPr>
              <w:t xml:space="preserve"> (mat cover – Lynnette)</w:t>
            </w:r>
          </w:p>
        </w:tc>
      </w:tr>
      <w:tr w:rsidR="00FD4C97" w:rsidRPr="00FD4C97" w14:paraId="2A93287F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246BF1C2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Griffin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5C26677B" w14:textId="5B655CF1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East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485CC8E1" w14:textId="224DE014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Jane Heslop</w:t>
            </w:r>
          </w:p>
        </w:tc>
      </w:tr>
      <w:tr w:rsidR="00FD4C97" w:rsidRPr="00FD4C97" w14:paraId="13F10C66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6A8551EC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 xml:space="preserve">Hall Road 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17A4B702" w14:textId="7F160235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North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250D8D43" w14:textId="4997CB32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Naomi Angel</w:t>
            </w:r>
            <w:r w:rsidR="007B3CDE">
              <w:rPr>
                <w:rFonts w:ascii="Arial" w:hAnsi="Arial" w:cs="Arial"/>
                <w:szCs w:val="24"/>
                <w:lang w:eastAsia="en-GB"/>
              </w:rPr>
              <w:t xml:space="preserve"> (mat cover – Cathy)</w:t>
            </w:r>
          </w:p>
        </w:tc>
      </w:tr>
      <w:tr w:rsidR="00FD4C97" w:rsidRPr="00FD4C97" w14:paraId="2AEE3099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21755C5B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Highlands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2E64C47C" w14:textId="13C89340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North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6AD29014" w14:textId="79EA3A49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Chloe Cheshire</w:t>
            </w:r>
          </w:p>
        </w:tc>
      </w:tr>
      <w:tr w:rsidR="00FD4C97" w:rsidRPr="00FD4C97" w14:paraId="524E2BD8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0ECB35A0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Hull Trinity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24D4FF03" w14:textId="0CFD8A33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West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1A47DF4C" w14:textId="2F2E55C2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Sara Greene</w:t>
            </w:r>
          </w:p>
        </w:tc>
      </w:tr>
      <w:tr w:rsidR="00FD4C97" w:rsidRPr="00FD4C97" w14:paraId="3F3DD71C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1BF4D104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lastRenderedPageBreak/>
              <w:t>Ings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1A034E3D" w14:textId="506593A9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East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0BDD2E17" w14:textId="54C7926C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Jane Heslop</w:t>
            </w:r>
          </w:p>
        </w:tc>
      </w:tr>
      <w:tr w:rsidR="00FD4C97" w:rsidRPr="00FD4C97" w14:paraId="60D27A58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42723433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Kelvin Hall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32495900" w14:textId="6F3F7891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West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42E831FC" w14:textId="5169BA1D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Bev Arnott</w:t>
            </w:r>
          </w:p>
        </w:tc>
      </w:tr>
      <w:tr w:rsidR="00FD4C97" w:rsidRPr="00FD4C97" w14:paraId="1E9E301F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05AC6E18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Kingswood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43084651" w14:textId="58CA2B05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North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2F7E62B9" w14:textId="6C2305BA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Chloe Cheshire</w:t>
            </w:r>
          </w:p>
        </w:tc>
      </w:tr>
      <w:tr w:rsidR="00FD4C97" w:rsidRPr="00FD4C97" w14:paraId="1AD967A0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35A8D1BB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Kingswood Parks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2882BCD1" w14:textId="056EE6DB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North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3A925526" w14:textId="063C59E4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Chloe Cheshire</w:t>
            </w:r>
          </w:p>
        </w:tc>
      </w:tr>
      <w:tr w:rsidR="00FD4C97" w:rsidRPr="00FD4C97" w14:paraId="299406AF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21693048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Longhill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5B6DF4C0" w14:textId="7B9A81E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East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2453453D" w14:textId="11BF7D8B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Morgan Vallily</w:t>
            </w:r>
          </w:p>
        </w:tc>
      </w:tr>
      <w:tr w:rsidR="00FD4C97" w:rsidRPr="00FD4C97" w14:paraId="24802BBE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2ED13307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Mallet Lambert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2A9F6A03" w14:textId="67757BFE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East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40B2C018" w14:textId="1C6D0F0C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Jane Heslop</w:t>
            </w:r>
          </w:p>
        </w:tc>
      </w:tr>
      <w:tr w:rsidR="00FD4C97" w:rsidRPr="00FD4C97" w14:paraId="27888FF1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641AD563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proofErr w:type="spellStart"/>
            <w:r w:rsidRPr="00FD4C97">
              <w:rPr>
                <w:rFonts w:ascii="Arial" w:hAnsi="Arial" w:cs="Arial"/>
                <w:szCs w:val="24"/>
                <w:lang w:eastAsia="en-GB"/>
              </w:rPr>
              <w:t>Marfleet</w:t>
            </w:r>
            <w:proofErr w:type="spellEnd"/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74792E19" w14:textId="49D6E27F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East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67EA6DF0" w14:textId="74A47C69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Lynnette Foster</w:t>
            </w:r>
          </w:p>
        </w:tc>
      </w:tr>
      <w:tr w:rsidR="00FD4C97" w:rsidRPr="00FD4C97" w14:paraId="4FA56020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3D06DEC7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Maybury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4B9D440C" w14:textId="6E8D6E2E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East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6B484C56" w14:textId="424EC2A1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Lynnette Foster</w:t>
            </w:r>
          </w:p>
        </w:tc>
      </w:tr>
      <w:tr w:rsidR="00FD4C97" w:rsidRPr="00FD4C97" w14:paraId="44A4E0BB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16658039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Mersey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4EF4C0F4" w14:textId="2A390629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East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1E9B3DF7" w14:textId="1EC2191D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Jane Heslop</w:t>
            </w:r>
          </w:p>
        </w:tc>
      </w:tr>
      <w:tr w:rsidR="00FD4C97" w:rsidRPr="00FD4C97" w14:paraId="48AA908D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044E4206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Mountbatten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49479CB9" w14:textId="78650E9A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East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5B54360E" w14:textId="1296599E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Jane Heslop</w:t>
            </w:r>
          </w:p>
        </w:tc>
      </w:tr>
      <w:tr w:rsidR="00FD4C97" w:rsidRPr="00FD4C97" w14:paraId="3EDFC66B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5278466A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Neasden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6B323E80" w14:textId="652778E5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East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0194A738" w14:textId="5DAAF56E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Jane Heslop</w:t>
            </w:r>
          </w:p>
        </w:tc>
      </w:tr>
      <w:tr w:rsidR="00FD4C97" w:rsidRPr="00FD4C97" w14:paraId="15E28521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29CBBDC2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Newington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083B73FA" w14:textId="1535E3EA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West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6BDCEFA5" w14:textId="7B005496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Camilla Hodges</w:t>
            </w:r>
          </w:p>
        </w:tc>
      </w:tr>
      <w:tr w:rsidR="00FD4C97" w:rsidRPr="00FD4C97" w14:paraId="0EF9686D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2E1A03F4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Newland SG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37166DA0" w14:textId="615D9FDC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North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72785FA0" w14:textId="01B5A052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Naomi Angel</w:t>
            </w:r>
            <w:r w:rsidR="007B3CDE">
              <w:rPr>
                <w:rFonts w:ascii="Arial" w:hAnsi="Arial" w:cs="Arial"/>
                <w:szCs w:val="24"/>
                <w:lang w:eastAsia="en-GB"/>
              </w:rPr>
              <w:t xml:space="preserve"> (mat cover – Jane)</w:t>
            </w:r>
          </w:p>
        </w:tc>
      </w:tr>
      <w:tr w:rsidR="00FD4C97" w:rsidRPr="00FD4C97" w14:paraId="36A5B454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1127D546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Newland SJ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402D9055" w14:textId="7E853749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North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2F06E5AC" w14:textId="6DA9EAC3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Naomi Angel</w:t>
            </w:r>
            <w:r w:rsidR="007B3CDE">
              <w:rPr>
                <w:rFonts w:ascii="Arial" w:hAnsi="Arial" w:cs="Arial"/>
                <w:szCs w:val="24"/>
                <w:lang w:eastAsia="en-GB"/>
              </w:rPr>
              <w:t xml:space="preserve"> (mat cover – Kate)</w:t>
            </w:r>
          </w:p>
        </w:tc>
      </w:tr>
      <w:tr w:rsidR="00FD4C97" w:rsidRPr="00FD4C97" w14:paraId="0BA704A9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0E03C0E0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Northcott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10B1A5B" w14:textId="3A5D41FE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Special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14:paraId="61FEEBC0" w14:textId="353C6924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Camilla Hodges</w:t>
            </w:r>
          </w:p>
        </w:tc>
      </w:tr>
      <w:tr w:rsidR="00FD4C97" w:rsidRPr="00FD4C97" w14:paraId="335D0DDD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216A8E0E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Oakfield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0FD86D94" w14:textId="33427A95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Special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14:paraId="7CF08CF8" w14:textId="05FD44BD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Morgan Vallily</w:t>
            </w:r>
          </w:p>
        </w:tc>
      </w:tr>
      <w:tr w:rsidR="00FD4C97" w:rsidRPr="00FD4C97" w14:paraId="29C3FF04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13E9B639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Oldfleet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08006182" w14:textId="091BFC92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East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11A95F91" w14:textId="616F2FE3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Jane Heslop</w:t>
            </w:r>
          </w:p>
        </w:tc>
      </w:tr>
      <w:tr w:rsidR="00FD4C97" w:rsidRPr="00FD4C97" w14:paraId="39EE83CD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5F1AFEEA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Paisley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29B23545" w14:textId="6D9BCEE3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West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34B25EE0" w14:textId="4182615D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Bev Arnott</w:t>
            </w:r>
          </w:p>
        </w:tc>
      </w:tr>
      <w:tr w:rsidR="00FD4C97" w:rsidRPr="00FD4C97" w14:paraId="306F668D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0E4333CE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Parkstone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432721A1" w14:textId="3EA7FF02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North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4F41F561" w14:textId="4B469C34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Chloe Cheshire</w:t>
            </w:r>
          </w:p>
        </w:tc>
      </w:tr>
      <w:tr w:rsidR="00FD4C97" w:rsidRPr="00FD4C97" w14:paraId="43C4D234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3CBE00AC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Pearson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602C8AF8" w14:textId="5CCBB071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West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27DC26AF" w14:textId="7A77FEE9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Bev Arnott</w:t>
            </w:r>
          </w:p>
        </w:tc>
      </w:tr>
      <w:tr w:rsidR="00FD4C97" w:rsidRPr="00FD4C97" w14:paraId="3B7CF413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70C0EB6E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Post 16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3414D34C" w14:textId="0D3CC1F6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Special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14:paraId="1DFAD9A9" w14:textId="189074D0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Jane Heslop</w:t>
            </w:r>
          </w:p>
        </w:tc>
      </w:tr>
      <w:tr w:rsidR="00FD4C97" w:rsidRPr="00FD4C97" w14:paraId="1E0A44F2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43AC41E9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Priory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42696CA6" w14:textId="146618AA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West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6179F073" w14:textId="580272AE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Bev Arnott</w:t>
            </w:r>
          </w:p>
        </w:tc>
      </w:tr>
      <w:tr w:rsidR="00FD4C97" w:rsidRPr="00FD4C97" w14:paraId="5FD2245E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0B03B13D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Rise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7B322EA" w14:textId="6DD6883A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Special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14:paraId="1E4F35DD" w14:textId="7C8F4F80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Morgan Vallily</w:t>
            </w:r>
          </w:p>
        </w:tc>
      </w:tr>
      <w:tr w:rsidR="00FD4C97" w:rsidRPr="00FD4C97" w14:paraId="77E7C89C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1BCA161F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Rokeby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32BF7349" w14:textId="3ED5C9AE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West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75B6910E" w14:textId="376D68C3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Bev Arnott</w:t>
            </w:r>
          </w:p>
        </w:tc>
      </w:tr>
      <w:tr w:rsidR="00FD4C97" w:rsidRPr="00FD4C97" w14:paraId="65EE15D8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1207F2B3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 xml:space="preserve">Ron Dearing 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55F67167" w14:textId="637AF90E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West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6A6954FB" w14:textId="5A4A32F4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Sara Greene</w:t>
            </w:r>
          </w:p>
        </w:tc>
      </w:tr>
      <w:tr w:rsidR="00FD4C97" w:rsidRPr="00FD4C97" w14:paraId="504DB691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79C8F88D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Sidmouth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2DF42772" w14:textId="5570CF4F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West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0A99FB63" w14:textId="4E723C65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Sara Greene</w:t>
            </w:r>
          </w:p>
        </w:tc>
      </w:tr>
      <w:tr w:rsidR="00FD4C97" w:rsidRPr="00FD4C97" w14:paraId="2DE851BA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5061BBF5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Sirius North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50747354" w14:textId="6F6D9678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North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1E7948BE" w14:textId="1BE3CA36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Bev Arnott</w:t>
            </w:r>
          </w:p>
        </w:tc>
      </w:tr>
      <w:tr w:rsidR="00FD4C97" w:rsidRPr="00FD4C97" w14:paraId="6FC1AA8B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449428F5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Sirius West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02F4176C" w14:textId="5E3AD00F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West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69334A98" w14:textId="526224DE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Bev Arnott</w:t>
            </w:r>
          </w:p>
        </w:tc>
      </w:tr>
      <w:tr w:rsidR="00FD4C97" w:rsidRPr="00FD4C97" w14:paraId="240DC087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73B89AF7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proofErr w:type="spellStart"/>
            <w:r w:rsidRPr="00FD4C97">
              <w:rPr>
                <w:rFonts w:ascii="Arial" w:hAnsi="Arial" w:cs="Arial"/>
                <w:szCs w:val="24"/>
                <w:lang w:eastAsia="en-GB"/>
              </w:rPr>
              <w:t>Southcoates</w:t>
            </w:r>
            <w:proofErr w:type="spellEnd"/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0C1DFB55" w14:textId="4A00B443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East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753F9A42" w14:textId="187013DE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Kate Richardson-Frankton</w:t>
            </w:r>
          </w:p>
        </w:tc>
      </w:tr>
      <w:tr w:rsidR="00FD4C97" w:rsidRPr="00FD4C97" w14:paraId="58922B04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3E9FB9E9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Spring Cottage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10ABE255" w14:textId="45FB23DF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East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2D16A3AF" w14:textId="67B1AC51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Lynnette Foster</w:t>
            </w:r>
          </w:p>
        </w:tc>
      </w:tr>
      <w:tr w:rsidR="00FD4C97" w:rsidRPr="00FD4C97" w14:paraId="64B8F571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7A892C5D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St Andrews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7B77EBE9" w14:textId="50E8CE11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North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42A23ADD" w14:textId="569FCCEC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Bev Arnott</w:t>
            </w:r>
          </w:p>
        </w:tc>
      </w:tr>
      <w:tr w:rsidR="00FD4C97" w:rsidRPr="00FD4C97" w14:paraId="7D1040FA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26ACE2FE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St Anthony's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518CF62D" w14:textId="50982369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North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27CCF643" w14:textId="15FE1FF6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Naomi Angel</w:t>
            </w:r>
            <w:r w:rsidR="007B3CDE">
              <w:rPr>
                <w:rFonts w:ascii="Arial" w:hAnsi="Arial" w:cs="Arial"/>
                <w:szCs w:val="24"/>
                <w:lang w:eastAsia="en-GB"/>
              </w:rPr>
              <w:t xml:space="preserve"> (mat cover – Bev) </w:t>
            </w:r>
          </w:p>
        </w:tc>
      </w:tr>
      <w:tr w:rsidR="00FD4C97" w:rsidRPr="00FD4C97" w14:paraId="647D1600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7399B273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St Charles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6A5FDAE3" w14:textId="6A19C46A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West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7A5D3311" w14:textId="4C85E88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Sara Greene</w:t>
            </w:r>
          </w:p>
        </w:tc>
      </w:tr>
      <w:tr w:rsidR="00FD4C97" w:rsidRPr="00FD4C97" w14:paraId="20733A37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2DC1DD89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St Georges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015C9AF4" w14:textId="4A6C80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West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58B12F5F" w14:textId="6981D12B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Sara Greene</w:t>
            </w:r>
          </w:p>
        </w:tc>
      </w:tr>
      <w:tr w:rsidR="00FD4C97" w:rsidRPr="00FD4C97" w14:paraId="08386019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7F8D01BB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St James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5F885426" w14:textId="0F637A3F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North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0C112155" w14:textId="59038222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Naomi Angel</w:t>
            </w:r>
            <w:r w:rsidR="007B3CDE">
              <w:rPr>
                <w:rFonts w:ascii="Arial" w:hAnsi="Arial" w:cs="Arial"/>
                <w:szCs w:val="24"/>
                <w:lang w:eastAsia="en-GB"/>
              </w:rPr>
              <w:t xml:space="preserve"> (mat cover – Cathy)</w:t>
            </w:r>
          </w:p>
        </w:tc>
      </w:tr>
      <w:tr w:rsidR="00FD4C97" w:rsidRPr="00FD4C97" w14:paraId="56104AAD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75CB449E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St Marys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121461AE" w14:textId="473D645F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North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32F4027D" w14:textId="46C1FDCD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Naomi Angel</w:t>
            </w:r>
            <w:r w:rsidR="007B3CDE">
              <w:rPr>
                <w:rFonts w:ascii="Arial" w:hAnsi="Arial" w:cs="Arial"/>
                <w:szCs w:val="24"/>
                <w:lang w:eastAsia="en-GB"/>
              </w:rPr>
              <w:t xml:space="preserve"> (mat cover – Lynnette)</w:t>
            </w:r>
          </w:p>
        </w:tc>
      </w:tr>
      <w:tr w:rsidR="00FD4C97" w:rsidRPr="00FD4C97" w14:paraId="67347070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4A0DC3CF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St Marys QOM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0D1DCACC" w14:textId="57A44BB6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North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4AF9AB7B" w14:textId="7DA57BB8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Naomi Angel</w:t>
            </w:r>
            <w:r w:rsidR="007B3CDE">
              <w:rPr>
                <w:rFonts w:ascii="Arial" w:hAnsi="Arial" w:cs="Arial"/>
                <w:szCs w:val="24"/>
                <w:lang w:eastAsia="en-GB"/>
              </w:rPr>
              <w:t xml:space="preserve"> (mat cover – Cathy)</w:t>
            </w:r>
          </w:p>
        </w:tc>
      </w:tr>
      <w:tr w:rsidR="00FD4C97" w:rsidRPr="00FD4C97" w14:paraId="5047DA02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61CA61F6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St Nicholas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2C1CFC13" w14:textId="7E6EE6A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North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6EFF3958" w14:textId="54B60224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Bev Arnott</w:t>
            </w:r>
          </w:p>
        </w:tc>
      </w:tr>
      <w:tr w:rsidR="00FD4C97" w:rsidRPr="00FD4C97" w14:paraId="1EBC21CA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6F834E13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St Richards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1B571675" w14:textId="5DA5EB08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East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77053B2D" w14:textId="7AD39506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Jane Heslop</w:t>
            </w:r>
          </w:p>
        </w:tc>
      </w:tr>
      <w:tr w:rsidR="00FD4C97" w:rsidRPr="00FD4C97" w14:paraId="145DC54A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3269005A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lastRenderedPageBreak/>
              <w:t>St Thomas Moore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013F387E" w14:textId="608847C8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West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7166EB4C" w14:textId="611DB561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Camilla Hodges</w:t>
            </w:r>
          </w:p>
        </w:tc>
      </w:tr>
      <w:tr w:rsidR="00FD4C97" w:rsidRPr="00FD4C97" w14:paraId="12E60CEB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6C665E81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 xml:space="preserve">St </w:t>
            </w:r>
            <w:proofErr w:type="spellStart"/>
            <w:r w:rsidRPr="00FD4C97">
              <w:rPr>
                <w:rFonts w:ascii="Arial" w:hAnsi="Arial" w:cs="Arial"/>
                <w:szCs w:val="24"/>
                <w:lang w:eastAsia="en-GB"/>
              </w:rPr>
              <w:t>Vincents</w:t>
            </w:r>
            <w:proofErr w:type="spellEnd"/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2E4464AA" w14:textId="35EB9B4F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West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10D69385" w14:textId="6C854CA3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Sara Greene</w:t>
            </w:r>
          </w:p>
        </w:tc>
      </w:tr>
      <w:tr w:rsidR="00FD4C97" w:rsidRPr="00FD4C97" w14:paraId="0F196EBA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1E8A3E4F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Stepney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3885133F" w14:textId="0840B2D8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West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64403AB7" w14:textId="0A76B23B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Bev Arnott</w:t>
            </w:r>
          </w:p>
        </w:tc>
      </w:tr>
      <w:tr w:rsidR="00FD4C97" w:rsidRPr="00FD4C97" w14:paraId="47A9F2F9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5DB98CCA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Stockwell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325B1C91" w14:textId="3912302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East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6C63B1D4" w14:textId="4944F3F6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Morgan Vallily</w:t>
            </w:r>
          </w:p>
        </w:tc>
      </w:tr>
      <w:tr w:rsidR="00FD4C97" w:rsidRPr="00FD4C97" w14:paraId="6D1B85F3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5DDB1618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proofErr w:type="spellStart"/>
            <w:r w:rsidRPr="00FD4C97">
              <w:rPr>
                <w:rFonts w:ascii="Arial" w:hAnsi="Arial" w:cs="Arial"/>
                <w:szCs w:val="24"/>
                <w:lang w:eastAsia="en-GB"/>
              </w:rPr>
              <w:t>Stoneferry</w:t>
            </w:r>
            <w:proofErr w:type="spellEnd"/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38EB762E" w14:textId="4412775D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East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3C2185EC" w14:textId="4E4D9948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Jane Heslop</w:t>
            </w:r>
          </w:p>
        </w:tc>
      </w:tr>
      <w:tr w:rsidR="00FD4C97" w:rsidRPr="00FD4C97" w14:paraId="71EAEBAF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53EEA59A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Sullivan/Boulevard Centre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0553D533" w14:textId="4BCDF743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Special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14:paraId="7C26A73E" w14:textId="58EE954A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Lisa Stanley</w:t>
            </w:r>
          </w:p>
        </w:tc>
      </w:tr>
      <w:tr w:rsidR="00FD4C97" w:rsidRPr="00FD4C97" w14:paraId="27A6C033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5C6083A5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Sutton Park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7DA74082" w14:textId="34B9001C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North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1462A6D4" w14:textId="23A53033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Chloe Cheshire</w:t>
            </w:r>
          </w:p>
        </w:tc>
      </w:tr>
      <w:tr w:rsidR="00FD4C97" w:rsidRPr="00FD4C97" w14:paraId="4B526292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43282C4F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Thanet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7738ACFC" w14:textId="6FD4FCF4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East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54513B07" w14:textId="6960F75F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Kate Richardson-Frankton</w:t>
            </w:r>
          </w:p>
        </w:tc>
      </w:tr>
      <w:tr w:rsidR="00FD4C97" w:rsidRPr="00FD4C97" w14:paraId="5ABA82A6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329C4B83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The Compass Academy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3109BD94" w14:textId="646A838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Special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14:paraId="5DBA9A33" w14:textId="4BB0199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Bev Arnott</w:t>
            </w:r>
          </w:p>
        </w:tc>
      </w:tr>
      <w:tr w:rsidR="00FD4C97" w:rsidRPr="00FD4C97" w14:paraId="11CD237A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4032F844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The Marvel College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7E6B19FF" w14:textId="1B42B812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East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6DD14EE9" w14:textId="19023538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Kate Richardson-Frankton</w:t>
            </w:r>
          </w:p>
        </w:tc>
      </w:tr>
      <w:tr w:rsidR="00FD4C97" w:rsidRPr="00FD4C97" w14:paraId="7AA01669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05D6C947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 xml:space="preserve">The Parks 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1BF466FC" w14:textId="2D2BACC9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North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0A1FA240" w14:textId="5AA9A820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Naomi Angel</w:t>
            </w:r>
            <w:r w:rsidR="007B3CDE">
              <w:rPr>
                <w:rFonts w:ascii="Arial" w:hAnsi="Arial" w:cs="Arial"/>
                <w:szCs w:val="24"/>
                <w:lang w:eastAsia="en-GB"/>
              </w:rPr>
              <w:t xml:space="preserve"> (mat cover – Camilla)</w:t>
            </w:r>
          </w:p>
        </w:tc>
      </w:tr>
      <w:tr w:rsidR="00FD4C97" w:rsidRPr="00FD4C97" w14:paraId="0C5EDAF7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6A88BDF1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Thoresby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1AEBB3E0" w14:textId="62BD9AA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West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5F604C60" w14:textId="584358A2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Sara Greene</w:t>
            </w:r>
          </w:p>
        </w:tc>
      </w:tr>
      <w:tr w:rsidR="00FD4C97" w:rsidRPr="00FD4C97" w14:paraId="442E1A2C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2E02F246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Thorpe Park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42153847" w14:textId="03869F4B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North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431CD542" w14:textId="46E7B77D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Naomi Angel</w:t>
            </w:r>
            <w:r w:rsidR="007B3CDE">
              <w:rPr>
                <w:rFonts w:ascii="Arial" w:hAnsi="Arial" w:cs="Arial"/>
                <w:szCs w:val="24"/>
                <w:lang w:eastAsia="en-GB"/>
              </w:rPr>
              <w:t xml:space="preserve"> (mat cover – Lisa)</w:t>
            </w:r>
          </w:p>
        </w:tc>
      </w:tr>
      <w:tr w:rsidR="00FD4C97" w:rsidRPr="00FD4C97" w14:paraId="180D6574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37AED19E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proofErr w:type="spellStart"/>
            <w:r w:rsidRPr="00FD4C97">
              <w:rPr>
                <w:rFonts w:ascii="Arial" w:hAnsi="Arial" w:cs="Arial"/>
                <w:szCs w:val="24"/>
                <w:lang w:eastAsia="en-GB"/>
              </w:rPr>
              <w:t>Tweendykes</w:t>
            </w:r>
            <w:proofErr w:type="spellEnd"/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8AC66C0" w14:textId="48659F54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Special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14:paraId="18EEB11D" w14:textId="23B4AD89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Lisa Stanley</w:t>
            </w:r>
          </w:p>
        </w:tc>
      </w:tr>
      <w:tr w:rsidR="00FD4C97" w:rsidRPr="00FD4C97" w14:paraId="5835D666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54F9C44B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Victoria Dock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0CEC5115" w14:textId="3A10B120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East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60EF5251" w14:textId="1B368DA4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Morgan Vallily</w:t>
            </w:r>
          </w:p>
        </w:tc>
      </w:tr>
      <w:tr w:rsidR="00FD4C97" w:rsidRPr="00FD4C97" w14:paraId="6CD249C0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246EF341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Wansbeck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4F76C32E" w14:textId="08D60502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East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1A2A88E4" w14:textId="63D40E2C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Kate Richardson-Frankton</w:t>
            </w:r>
          </w:p>
        </w:tc>
      </w:tr>
      <w:tr w:rsidR="00FD4C97" w:rsidRPr="00FD4C97" w14:paraId="03EFC95B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5A642A0F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Westcott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4FAE5D16" w14:textId="0A23C295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East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6F35F473" w14:textId="3904F6BA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Kate Richardson-Frankton</w:t>
            </w:r>
          </w:p>
        </w:tc>
      </w:tr>
      <w:tr w:rsidR="00FD4C97" w:rsidRPr="00FD4C97" w14:paraId="10B66676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210C58FD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Wheeler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71BEACD6" w14:textId="4548DC91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West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3AF98029" w14:textId="42C215BC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Camilla Hodges</w:t>
            </w:r>
          </w:p>
        </w:tc>
      </w:tr>
      <w:tr w:rsidR="00FD4C97" w:rsidRPr="00FD4C97" w14:paraId="243ED6A1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40856DDF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Winifred Holtby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59D4D5E8" w14:textId="6B6BEF1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North</w:t>
            </w:r>
          </w:p>
        </w:tc>
        <w:tc>
          <w:tcPr>
            <w:tcW w:w="4208" w:type="dxa"/>
            <w:shd w:val="clear" w:color="auto" w:fill="auto"/>
            <w:noWrap/>
            <w:vAlign w:val="center"/>
            <w:hideMark/>
          </w:tcPr>
          <w:p w14:paraId="551F1393" w14:textId="295B5788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Sara Greene</w:t>
            </w:r>
          </w:p>
        </w:tc>
      </w:tr>
      <w:tr w:rsidR="00FD4C97" w:rsidRPr="00FD4C97" w14:paraId="69884229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19BCAB5E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proofErr w:type="spellStart"/>
            <w:r w:rsidRPr="00FD4C97">
              <w:rPr>
                <w:rFonts w:ascii="Arial" w:hAnsi="Arial" w:cs="Arial"/>
                <w:szCs w:val="24"/>
                <w:lang w:eastAsia="en-GB"/>
              </w:rPr>
              <w:t>Wold</w:t>
            </w:r>
            <w:proofErr w:type="spellEnd"/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7606F68F" w14:textId="3830DC98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West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042DBBBF" w14:textId="542F96B2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Bev Arnott</w:t>
            </w:r>
          </w:p>
        </w:tc>
      </w:tr>
      <w:tr w:rsidR="00FD4C97" w:rsidRPr="00FD4C97" w14:paraId="17B55C9A" w14:textId="77777777" w:rsidTr="00FD4C97">
        <w:trPr>
          <w:trHeight w:val="310"/>
        </w:trPr>
        <w:tc>
          <w:tcPr>
            <w:tcW w:w="3182" w:type="dxa"/>
            <w:noWrap/>
            <w:hideMark/>
          </w:tcPr>
          <w:p w14:paraId="2B5F0C71" w14:textId="77777777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Woodland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786D13F4" w14:textId="15FCE6A2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8B5552">
              <w:rPr>
                <w:rFonts w:ascii="Arial" w:hAnsi="Arial" w:cs="Arial"/>
                <w:szCs w:val="24"/>
                <w:lang w:eastAsia="en-GB"/>
              </w:rPr>
              <w:t>East</w:t>
            </w:r>
          </w:p>
        </w:tc>
        <w:tc>
          <w:tcPr>
            <w:tcW w:w="4208" w:type="dxa"/>
            <w:shd w:val="clear" w:color="auto" w:fill="auto"/>
            <w:noWrap/>
            <w:vAlign w:val="bottom"/>
            <w:hideMark/>
          </w:tcPr>
          <w:p w14:paraId="0BA36DBB" w14:textId="7A82641A" w:rsidR="00FD4C97" w:rsidRPr="00FD4C97" w:rsidRDefault="00FD4C97" w:rsidP="00FD4C97">
            <w:pPr>
              <w:rPr>
                <w:rFonts w:ascii="Arial" w:hAnsi="Arial" w:cs="Arial"/>
                <w:szCs w:val="24"/>
                <w:lang w:eastAsia="en-GB"/>
              </w:rPr>
            </w:pPr>
            <w:r w:rsidRPr="00FD4C97">
              <w:rPr>
                <w:rFonts w:ascii="Arial" w:hAnsi="Arial" w:cs="Arial"/>
                <w:szCs w:val="24"/>
                <w:lang w:eastAsia="en-GB"/>
              </w:rPr>
              <w:t>Kate Richardson-Frankton</w:t>
            </w:r>
          </w:p>
        </w:tc>
      </w:tr>
    </w:tbl>
    <w:p w14:paraId="23AE463B" w14:textId="77777777" w:rsidR="00A117AA" w:rsidRDefault="00A117AA" w:rsidP="00966AAB">
      <w:pPr>
        <w:ind w:left="-709"/>
        <w:rPr>
          <w:rFonts w:ascii="Arial" w:hAnsi="Arial" w:cs="Arial"/>
        </w:rPr>
      </w:pPr>
    </w:p>
    <w:p w14:paraId="6FC90771" w14:textId="77777777" w:rsidR="00966AAB" w:rsidRDefault="00966AAB" w:rsidP="00966AAB">
      <w:pPr>
        <w:ind w:left="-709"/>
        <w:rPr>
          <w:rFonts w:ascii="Arial" w:hAnsi="Arial" w:cs="Arial"/>
        </w:rPr>
      </w:pPr>
    </w:p>
    <w:sectPr w:rsidR="00966AAB" w:rsidSect="00F53FC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10" w:right="566" w:bottom="1440" w:left="1276" w:header="680" w:footer="1498" w:gutter="0"/>
      <w:pgBorders w:offsetFrom="page">
        <w:top w:val="triple" w:sz="4" w:space="24" w:color="1F497D"/>
        <w:left w:val="triple" w:sz="4" w:space="24" w:color="1F497D"/>
        <w:bottom w:val="triple" w:sz="4" w:space="24" w:color="1F497D"/>
        <w:right w:val="triple" w:sz="4" w:space="24" w:color="1F497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1561F" w14:textId="77777777" w:rsidR="003213A9" w:rsidRDefault="003213A9">
      <w:r>
        <w:separator/>
      </w:r>
    </w:p>
  </w:endnote>
  <w:endnote w:type="continuationSeparator" w:id="0">
    <w:p w14:paraId="5D8B79ED" w14:textId="77777777" w:rsidR="003213A9" w:rsidRDefault="0032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ODP J+ Ari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FFFE3" w14:textId="77777777" w:rsidR="00535B0F" w:rsidRDefault="00535B0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16FAD" w14:textId="77777777" w:rsidR="00535B0F" w:rsidRPr="004741F5" w:rsidRDefault="00571586" w:rsidP="00913AC1">
    <w:pPr>
      <w:pStyle w:val="Footer"/>
      <w:ind w:left="-709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A169E14" wp14:editId="70BB2FBE">
          <wp:simplePos x="0" y="0"/>
          <wp:positionH relativeFrom="column">
            <wp:posOffset>5715000</wp:posOffset>
          </wp:positionH>
          <wp:positionV relativeFrom="paragraph">
            <wp:posOffset>137160</wp:posOffset>
          </wp:positionV>
          <wp:extent cx="532130" cy="524129"/>
          <wp:effectExtent l="19050" t="0" r="1270" b="0"/>
          <wp:wrapTight wrapText="bothSides">
            <wp:wrapPolygon edited="0">
              <wp:start x="-773" y="0"/>
              <wp:lineTo x="-773" y="5496"/>
              <wp:lineTo x="3093" y="12561"/>
              <wp:lineTo x="6186" y="13346"/>
              <wp:lineTo x="5413" y="21197"/>
              <wp:lineTo x="17012" y="21197"/>
              <wp:lineTo x="15465" y="13346"/>
              <wp:lineTo x="15465" y="12561"/>
              <wp:lineTo x="17785" y="12561"/>
              <wp:lineTo x="21652" y="4710"/>
              <wp:lineTo x="21652" y="0"/>
              <wp:lineTo x="-773" y="0"/>
            </wp:wrapPolygon>
          </wp:wrapTight>
          <wp:docPr id="6" name="Picture 6" descr="Description: https://encrypted-tbn0.gstatic.com/images?q=tbn:ANd9GcRitzc2oQ0rQ28YnbHU3dkT-h0nWpR6b5vdAFuAOgRIHeYtuq24In5YA8HC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1" descr="https://encrypted-tbn0.gstatic.com/images?q=tbn:ANd9GcRitzc2oQ0rQ28YnbHU3dkT-h0nWpR6b5vdAFuAOgRIHeYtuq24In5YA8HC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241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8237AFE" wp14:editId="64323C8F">
          <wp:simplePos x="0" y="0"/>
          <wp:positionH relativeFrom="column">
            <wp:posOffset>-380365</wp:posOffset>
          </wp:positionH>
          <wp:positionV relativeFrom="paragraph">
            <wp:posOffset>137160</wp:posOffset>
          </wp:positionV>
          <wp:extent cx="537210" cy="522224"/>
          <wp:effectExtent l="19050" t="0" r="0" b="0"/>
          <wp:wrapTight wrapText="bothSides">
            <wp:wrapPolygon edited="0">
              <wp:start x="-766" y="0"/>
              <wp:lineTo x="-766" y="4728"/>
              <wp:lineTo x="4596" y="12607"/>
              <wp:lineTo x="7660" y="13395"/>
              <wp:lineTo x="5362" y="20486"/>
              <wp:lineTo x="16851" y="20486"/>
              <wp:lineTo x="14553" y="13395"/>
              <wp:lineTo x="13787" y="12607"/>
              <wp:lineTo x="17617" y="12607"/>
              <wp:lineTo x="21447" y="6304"/>
              <wp:lineTo x="21447" y="0"/>
              <wp:lineTo x="-766" y="0"/>
            </wp:wrapPolygon>
          </wp:wrapTight>
          <wp:docPr id="5" name="Picture 5" descr="Description: https://encrypted-tbn0.gstatic.com/images?q=tbn:ANd9GcRitzc2oQ0rQ28YnbHU3dkT-h0nWpR6b5vdAFuAOgRIHeYtuq24In5YA8HC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1" descr="https://encrypted-tbn0.gstatic.com/images?q=tbn:ANd9GcRitzc2oQ0rQ28YnbHU3dkT-h0nWpR6b5vdAFuAOgRIHeYtuq24In5YA8HC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5222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17A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4A356E" wp14:editId="17F0A3FD">
              <wp:simplePos x="0" y="0"/>
              <wp:positionH relativeFrom="column">
                <wp:posOffset>304165</wp:posOffset>
              </wp:positionH>
              <wp:positionV relativeFrom="paragraph">
                <wp:posOffset>344170</wp:posOffset>
              </wp:positionV>
              <wp:extent cx="5409565" cy="401955"/>
              <wp:effectExtent l="0" t="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9565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B24AD" w14:textId="77777777" w:rsidR="00535B0F" w:rsidRPr="004741F5" w:rsidRDefault="00535B0F" w:rsidP="0066441D">
                          <w:pPr>
                            <w:jc w:val="center"/>
                            <w:rPr>
                              <w:rFonts w:ascii="Arial" w:hAnsi="Arial" w:cs="Arial"/>
                              <w:i/>
                            </w:rPr>
                          </w:pPr>
                          <w:r w:rsidRPr="004741F5">
                            <w:rPr>
                              <w:rFonts w:ascii="Arial" w:hAnsi="Arial" w:cs="Arial"/>
                              <w:i/>
                            </w:rPr>
                            <w:t>Reflect</w:t>
                          </w:r>
                          <w:r>
                            <w:rPr>
                              <w:rFonts w:ascii="Arial" w:hAnsi="Arial" w:cs="Arial"/>
                              <w:i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i/>
                            </w:rPr>
                            <w:tab/>
                          </w:r>
                          <w:r w:rsidRPr="004741F5">
                            <w:rPr>
                              <w:rFonts w:ascii="Arial" w:hAnsi="Arial" w:cs="Arial"/>
                              <w:i/>
                            </w:rPr>
                            <w:t>Respect</w:t>
                          </w:r>
                          <w:r>
                            <w:rPr>
                              <w:rFonts w:ascii="Arial" w:hAnsi="Arial" w:cs="Arial"/>
                              <w:i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i/>
                            </w:rPr>
                            <w:tab/>
                          </w:r>
                          <w:r w:rsidRPr="004741F5">
                            <w:rPr>
                              <w:rFonts w:ascii="Arial" w:hAnsi="Arial" w:cs="Arial"/>
                              <w:i/>
                            </w:rPr>
                            <w:t>Empower</w:t>
                          </w:r>
                          <w:r>
                            <w:rPr>
                              <w:rFonts w:ascii="Arial" w:hAnsi="Arial" w:cs="Arial"/>
                              <w:i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i/>
                            </w:rPr>
                            <w:tab/>
                          </w:r>
                          <w:r w:rsidRPr="004741F5">
                            <w:rPr>
                              <w:rFonts w:ascii="Arial" w:hAnsi="Arial" w:cs="Arial"/>
                              <w:i/>
                            </w:rPr>
                            <w:t>Innovate</w:t>
                          </w:r>
                        </w:p>
                        <w:p w14:paraId="2DDAE7BA" w14:textId="77777777" w:rsidR="00535B0F" w:rsidRDefault="00535B0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A356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23.95pt;margin-top:27.1pt;width:425.95pt;height:3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" stroked="f">
              <v:textbox>
                <w:txbxContent>
                  <w:p w14:paraId="6F9B24AD" w14:textId="77777777" w:rsidR="00535B0F" w:rsidRPr="004741F5" w:rsidRDefault="00535B0F" w:rsidP="0066441D">
                    <w:pPr>
                      <w:jc w:val="center"/>
                      <w:rPr>
                        <w:rFonts w:ascii="Arial" w:hAnsi="Arial" w:cs="Arial"/>
                        <w:i/>
                      </w:rPr>
                    </w:pPr>
                    <w:r w:rsidRPr="004741F5">
                      <w:rPr>
                        <w:rFonts w:ascii="Arial" w:hAnsi="Arial" w:cs="Arial"/>
                        <w:i/>
                      </w:rPr>
                      <w:t>Reflect</w:t>
                    </w:r>
                    <w:r>
                      <w:rPr>
                        <w:rFonts w:ascii="Arial" w:hAnsi="Arial" w:cs="Arial"/>
                        <w:i/>
                      </w:rPr>
                      <w:tab/>
                    </w:r>
                    <w:r>
                      <w:rPr>
                        <w:rFonts w:ascii="Arial" w:hAnsi="Arial" w:cs="Arial"/>
                        <w:i/>
                      </w:rPr>
                      <w:tab/>
                    </w:r>
                    <w:r w:rsidRPr="004741F5">
                      <w:rPr>
                        <w:rFonts w:ascii="Arial" w:hAnsi="Arial" w:cs="Arial"/>
                        <w:i/>
                      </w:rPr>
                      <w:t>Respect</w:t>
                    </w:r>
                    <w:r>
                      <w:rPr>
                        <w:rFonts w:ascii="Arial" w:hAnsi="Arial" w:cs="Arial"/>
                        <w:i/>
                      </w:rPr>
                      <w:tab/>
                    </w:r>
                    <w:r>
                      <w:rPr>
                        <w:rFonts w:ascii="Arial" w:hAnsi="Arial" w:cs="Arial"/>
                        <w:i/>
                      </w:rPr>
                      <w:tab/>
                    </w:r>
                    <w:r w:rsidRPr="004741F5">
                      <w:rPr>
                        <w:rFonts w:ascii="Arial" w:hAnsi="Arial" w:cs="Arial"/>
                        <w:i/>
                      </w:rPr>
                      <w:t>Empower</w:t>
                    </w:r>
                    <w:r>
                      <w:rPr>
                        <w:rFonts w:ascii="Arial" w:hAnsi="Arial" w:cs="Arial"/>
                        <w:i/>
                      </w:rPr>
                      <w:tab/>
                    </w:r>
                    <w:r>
                      <w:rPr>
                        <w:rFonts w:ascii="Arial" w:hAnsi="Arial" w:cs="Arial"/>
                        <w:i/>
                      </w:rPr>
                      <w:tab/>
                    </w:r>
                    <w:r w:rsidRPr="004741F5">
                      <w:rPr>
                        <w:rFonts w:ascii="Arial" w:hAnsi="Arial" w:cs="Arial"/>
                        <w:i/>
                      </w:rPr>
                      <w:t>Innovate</w:t>
                    </w:r>
                  </w:p>
                  <w:p w14:paraId="2DDAE7BA" w14:textId="77777777" w:rsidR="00535B0F" w:rsidRDefault="00535B0F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899F9" w14:textId="77777777" w:rsidR="00535B0F" w:rsidRDefault="00A117A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CFF176" wp14:editId="156EF976">
              <wp:simplePos x="0" y="0"/>
              <wp:positionH relativeFrom="column">
                <wp:posOffset>385445</wp:posOffset>
              </wp:positionH>
              <wp:positionV relativeFrom="paragraph">
                <wp:posOffset>479425</wp:posOffset>
              </wp:positionV>
              <wp:extent cx="4876800" cy="35242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D09E8" w14:textId="77777777" w:rsidR="00535B0F" w:rsidRPr="004741F5" w:rsidRDefault="00535B0F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</w:rPr>
                            <w:t xml:space="preserve">  </w:t>
                          </w:r>
                          <w:r w:rsidRPr="004741F5">
                            <w:rPr>
                              <w:rFonts w:ascii="Arial" w:hAnsi="Arial" w:cs="Arial"/>
                              <w:i/>
                            </w:rPr>
                            <w:t xml:space="preserve">Reflect   </w:t>
                          </w:r>
                          <w:r>
                            <w:rPr>
                              <w:rFonts w:ascii="Arial" w:hAnsi="Arial" w:cs="Arial"/>
                              <w:i/>
                            </w:rPr>
                            <w:t xml:space="preserve">           </w:t>
                          </w:r>
                          <w:r w:rsidRPr="004741F5">
                            <w:rPr>
                              <w:rFonts w:ascii="Arial" w:hAnsi="Arial" w:cs="Arial"/>
                              <w:i/>
                            </w:rPr>
                            <w:t xml:space="preserve">   Respect  </w:t>
                          </w:r>
                          <w:r>
                            <w:rPr>
                              <w:rFonts w:ascii="Arial" w:hAnsi="Arial" w:cs="Arial"/>
                              <w:i/>
                            </w:rPr>
                            <w:t xml:space="preserve">            </w:t>
                          </w:r>
                          <w:r w:rsidRPr="004741F5">
                            <w:rPr>
                              <w:rFonts w:ascii="Arial" w:hAnsi="Arial" w:cs="Arial"/>
                              <w:i/>
                            </w:rPr>
                            <w:t xml:space="preserve">    Empower   </w:t>
                          </w:r>
                          <w:r>
                            <w:rPr>
                              <w:rFonts w:ascii="Arial" w:hAnsi="Arial" w:cs="Arial"/>
                              <w:i/>
                            </w:rPr>
                            <w:t xml:space="preserve">        </w:t>
                          </w:r>
                          <w:r w:rsidRPr="004741F5">
                            <w:rPr>
                              <w:rFonts w:ascii="Arial" w:hAnsi="Arial" w:cs="Arial"/>
                              <w:i/>
                            </w:rPr>
                            <w:t xml:space="preserve">      Innovate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FF17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0.35pt;margin-top:37.75pt;width:384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" stroked="f">
              <v:textbox>
                <w:txbxContent>
                  <w:p w14:paraId="774D09E8" w14:textId="77777777" w:rsidR="00535B0F" w:rsidRPr="004741F5" w:rsidRDefault="00535B0F">
                    <w:pPr>
                      <w:rPr>
                        <w:rFonts w:ascii="Arial" w:hAnsi="Arial" w:cs="Arial"/>
                        <w:i/>
                      </w:rPr>
                    </w:pPr>
                    <w:r>
                      <w:rPr>
                        <w:rFonts w:ascii="Arial" w:hAnsi="Arial" w:cs="Arial"/>
                        <w:i/>
                      </w:rPr>
                      <w:t xml:space="preserve">  </w:t>
                    </w:r>
                    <w:r w:rsidRPr="004741F5">
                      <w:rPr>
                        <w:rFonts w:ascii="Arial" w:hAnsi="Arial" w:cs="Arial"/>
                        <w:i/>
                      </w:rPr>
                      <w:t xml:space="preserve">Reflect   </w:t>
                    </w:r>
                    <w:r>
                      <w:rPr>
                        <w:rFonts w:ascii="Arial" w:hAnsi="Arial" w:cs="Arial"/>
                        <w:i/>
                      </w:rPr>
                      <w:t xml:space="preserve">           </w:t>
                    </w:r>
                    <w:r w:rsidRPr="004741F5">
                      <w:rPr>
                        <w:rFonts w:ascii="Arial" w:hAnsi="Arial" w:cs="Arial"/>
                        <w:i/>
                      </w:rPr>
                      <w:t xml:space="preserve">   Respect  </w:t>
                    </w:r>
                    <w:r>
                      <w:rPr>
                        <w:rFonts w:ascii="Arial" w:hAnsi="Arial" w:cs="Arial"/>
                        <w:i/>
                      </w:rPr>
                      <w:t xml:space="preserve">            </w:t>
                    </w:r>
                    <w:r w:rsidRPr="004741F5">
                      <w:rPr>
                        <w:rFonts w:ascii="Arial" w:hAnsi="Arial" w:cs="Arial"/>
                        <w:i/>
                      </w:rPr>
                      <w:t xml:space="preserve">    Empower   </w:t>
                    </w:r>
                    <w:r>
                      <w:rPr>
                        <w:rFonts w:ascii="Arial" w:hAnsi="Arial" w:cs="Arial"/>
                        <w:i/>
                      </w:rPr>
                      <w:t xml:space="preserve">        </w:t>
                    </w:r>
                    <w:r w:rsidRPr="004741F5">
                      <w:rPr>
                        <w:rFonts w:ascii="Arial" w:hAnsi="Arial" w:cs="Arial"/>
                        <w:i/>
                      </w:rPr>
                      <w:t xml:space="preserve">      Innovate</w:t>
                    </w:r>
                  </w:p>
                </w:txbxContent>
              </v:textbox>
            </v:shape>
          </w:pict>
        </mc:Fallback>
      </mc:AlternateContent>
    </w:r>
    <w:r w:rsidR="00571586">
      <w:rPr>
        <w:noProof/>
        <w:lang w:eastAsia="en-GB"/>
      </w:rPr>
      <w:drawing>
        <wp:anchor distT="0" distB="0" distL="114300" distR="114300" simplePos="0" relativeHeight="251655168" behindDoc="1" locked="0" layoutInCell="1" allowOverlap="1" wp14:anchorId="5D64E32E" wp14:editId="026C4836">
          <wp:simplePos x="0" y="0"/>
          <wp:positionH relativeFrom="column">
            <wp:posOffset>-423545</wp:posOffset>
          </wp:positionH>
          <wp:positionV relativeFrom="paragraph">
            <wp:posOffset>383540</wp:posOffset>
          </wp:positionV>
          <wp:extent cx="532130" cy="524129"/>
          <wp:effectExtent l="19050" t="0" r="1270" b="0"/>
          <wp:wrapTight wrapText="bothSides">
            <wp:wrapPolygon edited="0">
              <wp:start x="-773" y="0"/>
              <wp:lineTo x="-773" y="5496"/>
              <wp:lineTo x="3093" y="12561"/>
              <wp:lineTo x="6186" y="13346"/>
              <wp:lineTo x="5413" y="21197"/>
              <wp:lineTo x="17012" y="21197"/>
              <wp:lineTo x="15465" y="13346"/>
              <wp:lineTo x="15465" y="12561"/>
              <wp:lineTo x="17785" y="12561"/>
              <wp:lineTo x="21652" y="4710"/>
              <wp:lineTo x="21652" y="0"/>
              <wp:lineTo x="-773" y="0"/>
            </wp:wrapPolygon>
          </wp:wrapTight>
          <wp:docPr id="2" name="Picture 2" descr="Description: https://encrypted-tbn0.gstatic.com/images?q=tbn:ANd9GcRitzc2oQ0rQ28YnbHU3dkT-h0nWpR6b5vdAFuAOgRIHeYtuq24In5YA8HC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" descr="https://encrypted-tbn0.gstatic.com/images?q=tbn:ANd9GcRitzc2oQ0rQ28YnbHU3dkT-h0nWpR6b5vdAFuAOgRIHeYtuq24In5YA8HC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241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1586"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0F1AF3B2" wp14:editId="1803B05C">
          <wp:simplePos x="0" y="0"/>
          <wp:positionH relativeFrom="column">
            <wp:posOffset>5471795</wp:posOffset>
          </wp:positionH>
          <wp:positionV relativeFrom="paragraph">
            <wp:posOffset>379730</wp:posOffset>
          </wp:positionV>
          <wp:extent cx="536575" cy="527558"/>
          <wp:effectExtent l="19050" t="0" r="0" b="0"/>
          <wp:wrapTight wrapText="bothSides">
            <wp:wrapPolygon edited="0">
              <wp:start x="-767" y="0"/>
              <wp:lineTo x="-767" y="5460"/>
              <wp:lineTo x="3067" y="12480"/>
              <wp:lineTo x="6135" y="13260"/>
              <wp:lineTo x="5368" y="21059"/>
              <wp:lineTo x="16871" y="21059"/>
              <wp:lineTo x="15337" y="13260"/>
              <wp:lineTo x="15337" y="12480"/>
              <wp:lineTo x="17638" y="12480"/>
              <wp:lineTo x="21472" y="4680"/>
              <wp:lineTo x="21472" y="0"/>
              <wp:lineTo x="-767" y="0"/>
            </wp:wrapPolygon>
          </wp:wrapTight>
          <wp:docPr id="3" name="Picture 3" descr="Description: https://encrypted-tbn0.gstatic.com/images?q=tbn:ANd9GcRitzc2oQ0rQ28YnbHU3dkT-h0nWpR6b5vdAFuAOgRIHeYtuq24In5YA8HC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" descr="https://encrypted-tbn0.gstatic.com/images?q=tbn:ANd9GcRitzc2oQ0rQ28YnbHU3dkT-h0nWpR6b5vdAFuAOgRIHeYtuq24In5YA8HC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27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1586">
      <w:rPr>
        <w:noProof/>
        <w:lang w:eastAsia="en-GB"/>
      </w:rPr>
      <w:drawing>
        <wp:anchor distT="0" distB="0" distL="114300" distR="114300" simplePos="0" relativeHeight="251654144" behindDoc="1" locked="0" layoutInCell="1" allowOverlap="1" wp14:anchorId="609188D8" wp14:editId="4A3BB4FD">
          <wp:simplePos x="0" y="0"/>
          <wp:positionH relativeFrom="column">
            <wp:posOffset>5186045</wp:posOffset>
          </wp:positionH>
          <wp:positionV relativeFrom="paragraph">
            <wp:posOffset>-8578215</wp:posOffset>
          </wp:positionV>
          <wp:extent cx="774700" cy="762000"/>
          <wp:effectExtent l="19050" t="0" r="6350" b="0"/>
          <wp:wrapTight wrapText="bothSides">
            <wp:wrapPolygon edited="0">
              <wp:start x="-531" y="0"/>
              <wp:lineTo x="1062" y="8640"/>
              <wp:lineTo x="7967" y="17280"/>
              <wp:lineTo x="5843" y="21060"/>
              <wp:lineTo x="16466" y="21060"/>
              <wp:lineTo x="14341" y="17280"/>
              <wp:lineTo x="20715" y="9180"/>
              <wp:lineTo x="20715" y="8640"/>
              <wp:lineTo x="21777" y="540"/>
              <wp:lineTo x="21777" y="0"/>
              <wp:lineTo x="-531" y="0"/>
            </wp:wrapPolygon>
          </wp:wrapTight>
          <wp:docPr id="1" name="Picture 1" descr="Description: https://encrypted-tbn0.gstatic.com/images?q=tbn:ANd9GcRitzc2oQ0rQ28YnbHU3dkT-h0nWpR6b5vdAFuAOgRIHeYtuq24In5YA8HC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" descr="https://encrypted-tbn0.gstatic.com/images?q=tbn:ANd9GcRitzc2oQ0rQ28YnbHU3dkT-h0nWpR6b5vdAFuAOgRIHeYtuq24In5YA8HC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6E51F" w14:textId="77777777" w:rsidR="003213A9" w:rsidRDefault="003213A9">
      <w:r>
        <w:separator/>
      </w:r>
    </w:p>
  </w:footnote>
  <w:footnote w:type="continuationSeparator" w:id="0">
    <w:p w14:paraId="1649D7EB" w14:textId="77777777" w:rsidR="003213A9" w:rsidRDefault="00321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601" w:type="dxa"/>
      <w:tblBorders>
        <w:bottom w:val="single" w:sz="18" w:space="0" w:color="0A5AB3"/>
      </w:tblBorders>
      <w:tblLook w:val="04A0" w:firstRow="1" w:lastRow="0" w:firstColumn="1" w:lastColumn="0" w:noHBand="0" w:noVBand="1"/>
    </w:tblPr>
    <w:tblGrid>
      <w:gridCol w:w="7091"/>
      <w:gridCol w:w="3574"/>
    </w:tblGrid>
    <w:tr w:rsidR="00535B0F" w14:paraId="72175A88" w14:textId="77777777" w:rsidTr="00966AAB">
      <w:tc>
        <w:tcPr>
          <w:tcW w:w="7163" w:type="dxa"/>
          <w:shd w:val="clear" w:color="auto" w:fill="auto"/>
        </w:tcPr>
        <w:p w14:paraId="055E2AAE" w14:textId="77777777" w:rsidR="00535B0F" w:rsidRPr="00F53FC1" w:rsidRDefault="00535B0F" w:rsidP="00F53FC1">
          <w:pPr>
            <w:pStyle w:val="Header"/>
            <w:ind w:left="34" w:firstLine="34"/>
            <w:rPr>
              <w:rFonts w:ascii="Arial Black" w:hAnsi="Arial Black"/>
              <w:sz w:val="32"/>
            </w:rPr>
          </w:pPr>
          <w:r w:rsidRPr="00F53FC1">
            <w:rPr>
              <w:rFonts w:ascii="Arial Black" w:hAnsi="Arial Black"/>
              <w:sz w:val="32"/>
            </w:rPr>
            <w:t>Hull City Psychological Service</w:t>
          </w:r>
        </w:p>
        <w:p w14:paraId="08980099" w14:textId="77777777" w:rsidR="00535B0F" w:rsidRPr="00966AAB" w:rsidRDefault="00535B0F" w:rsidP="00F53FC1">
          <w:pPr>
            <w:ind w:left="34" w:firstLine="34"/>
            <w:rPr>
              <w:rStyle w:val="pp-headline-item"/>
              <w:rFonts w:ascii="Arial" w:hAnsi="Arial" w:cs="Arial"/>
              <w:color w:val="0070C0"/>
              <w:sz w:val="10"/>
              <w:szCs w:val="32"/>
            </w:rPr>
          </w:pPr>
        </w:p>
        <w:p w14:paraId="4A5BA794" w14:textId="77777777" w:rsidR="00535B0F" w:rsidRPr="00F53FC1" w:rsidRDefault="00535B0F" w:rsidP="00F53FC1">
          <w:pPr>
            <w:ind w:left="34" w:firstLine="34"/>
            <w:rPr>
              <w:rStyle w:val="pp-headline-item"/>
              <w:rFonts w:ascii="Arial" w:hAnsi="Arial" w:cs="Arial"/>
              <w:color w:val="0070C0"/>
              <w:sz w:val="32"/>
              <w:szCs w:val="32"/>
            </w:rPr>
          </w:pPr>
          <w:r w:rsidRPr="00F53FC1">
            <w:rPr>
              <w:rStyle w:val="pp-headline-item"/>
              <w:rFonts w:ascii="Arial" w:hAnsi="Arial" w:cs="Arial"/>
              <w:color w:val="0070C0"/>
              <w:sz w:val="32"/>
              <w:szCs w:val="32"/>
            </w:rPr>
            <w:t>Transforming lives with Psychology</w:t>
          </w:r>
        </w:p>
        <w:p w14:paraId="3938A2DF" w14:textId="77777777" w:rsidR="00966AAB" w:rsidRPr="00966AAB" w:rsidRDefault="00535B0F" w:rsidP="00966AAB">
          <w:pPr>
            <w:ind w:left="34" w:firstLine="34"/>
            <w:rPr>
              <w:rFonts w:ascii="Arial" w:hAnsi="Arial" w:cs="Arial"/>
              <w:color w:val="0070C0"/>
              <w:sz w:val="20"/>
            </w:rPr>
          </w:pPr>
          <w:r w:rsidRPr="00F53FC1">
            <w:rPr>
              <w:rFonts w:ascii="Calibri" w:hAnsi="Calibri" w:cs="Arial"/>
              <w:i/>
              <w:color w:val="0070C0"/>
              <w:sz w:val="28"/>
              <w:szCs w:val="22"/>
            </w:rPr>
            <w:t xml:space="preserve">“Making positive </w:t>
          </w:r>
          <w:r w:rsidRPr="00966AAB">
            <w:rPr>
              <w:rFonts w:ascii="Calibri" w:hAnsi="Calibri" w:cs="Arial"/>
              <w:i/>
              <w:color w:val="0070C0"/>
              <w:sz w:val="28"/>
              <w:szCs w:val="22"/>
            </w:rPr>
            <w:t>change possible</w:t>
          </w:r>
          <w:r w:rsidRPr="00F53FC1">
            <w:rPr>
              <w:rFonts w:ascii="Calibri" w:hAnsi="Calibri" w:cs="Arial"/>
              <w:i/>
              <w:color w:val="0070C0"/>
              <w:sz w:val="28"/>
              <w:szCs w:val="22"/>
            </w:rPr>
            <w:t>”</w:t>
          </w:r>
          <w:r w:rsidRPr="00F53FC1">
            <w:rPr>
              <w:rFonts w:ascii="Arial" w:hAnsi="Arial" w:cs="Arial"/>
              <w:color w:val="0070C0"/>
              <w:sz w:val="20"/>
            </w:rPr>
            <w:t xml:space="preserve"> </w:t>
          </w:r>
        </w:p>
      </w:tc>
      <w:tc>
        <w:tcPr>
          <w:tcW w:w="3576" w:type="dxa"/>
          <w:shd w:val="clear" w:color="auto" w:fill="auto"/>
        </w:tcPr>
        <w:p w14:paraId="4CCD1123" w14:textId="77777777" w:rsidR="00535B0F" w:rsidRPr="00F53FC1" w:rsidRDefault="00571586" w:rsidP="00D81866">
          <w:pPr>
            <w:pStyle w:val="Header"/>
            <w:rPr>
              <w:rFonts w:ascii="Arial Black" w:hAnsi="Arial Black"/>
              <w:sz w:val="32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1312" behindDoc="0" locked="0" layoutInCell="1" allowOverlap="1" wp14:anchorId="12EC707D" wp14:editId="13A41DC4">
                <wp:simplePos x="0" y="0"/>
                <wp:positionH relativeFrom="column">
                  <wp:posOffset>60960</wp:posOffset>
                </wp:positionH>
                <wp:positionV relativeFrom="paragraph">
                  <wp:posOffset>19050</wp:posOffset>
                </wp:positionV>
                <wp:extent cx="2019935" cy="713740"/>
                <wp:effectExtent l="19050" t="0" r="0" b="0"/>
                <wp:wrapSquare wrapText="bothSides"/>
                <wp:docPr id="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935" cy="7137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04F9060D" w14:textId="77777777" w:rsidR="00535B0F" w:rsidRPr="00C75CD8" w:rsidRDefault="00535B0F" w:rsidP="00C75CD8">
    <w:pPr>
      <w:pStyle w:val="Header"/>
      <w:rPr>
        <w:rFonts w:ascii="Arial Black" w:hAnsi="Arial Black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15C57" w14:textId="77777777" w:rsidR="00535B0F" w:rsidRDefault="00535B0F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BF20D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AC3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98DB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6A1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1204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EE0A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106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FEC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EC5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B81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8698F"/>
    <w:multiLevelType w:val="hybridMultilevel"/>
    <w:tmpl w:val="A5A2AFC6"/>
    <w:lvl w:ilvl="0" w:tplc="84E234B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E6987"/>
    <w:multiLevelType w:val="hybridMultilevel"/>
    <w:tmpl w:val="DC4AA61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82D98"/>
    <w:multiLevelType w:val="hybridMultilevel"/>
    <w:tmpl w:val="BACE16D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63601E5"/>
    <w:multiLevelType w:val="hybridMultilevel"/>
    <w:tmpl w:val="9FF4CE0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C9F4046"/>
    <w:multiLevelType w:val="hybridMultilevel"/>
    <w:tmpl w:val="DC02CE6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AA"/>
    <w:rsid w:val="00022A71"/>
    <w:rsid w:val="000251EE"/>
    <w:rsid w:val="0005723F"/>
    <w:rsid w:val="00057D50"/>
    <w:rsid w:val="000652AC"/>
    <w:rsid w:val="00096603"/>
    <w:rsid w:val="000B60DC"/>
    <w:rsid w:val="000B7FBF"/>
    <w:rsid w:val="000D5D4B"/>
    <w:rsid w:val="000E0863"/>
    <w:rsid w:val="00101966"/>
    <w:rsid w:val="001214C6"/>
    <w:rsid w:val="0012486E"/>
    <w:rsid w:val="0014141F"/>
    <w:rsid w:val="00185C1D"/>
    <w:rsid w:val="001A3BF7"/>
    <w:rsid w:val="001B2B29"/>
    <w:rsid w:val="001B790B"/>
    <w:rsid w:val="001E211D"/>
    <w:rsid w:val="002055AF"/>
    <w:rsid w:val="00215D8E"/>
    <w:rsid w:val="00230D3B"/>
    <w:rsid w:val="00237689"/>
    <w:rsid w:val="0024760F"/>
    <w:rsid w:val="00256C9D"/>
    <w:rsid w:val="0026380A"/>
    <w:rsid w:val="002D3676"/>
    <w:rsid w:val="00301D18"/>
    <w:rsid w:val="00306582"/>
    <w:rsid w:val="0030714A"/>
    <w:rsid w:val="003213A9"/>
    <w:rsid w:val="00356210"/>
    <w:rsid w:val="00361A09"/>
    <w:rsid w:val="0042204F"/>
    <w:rsid w:val="00451E5B"/>
    <w:rsid w:val="004741F5"/>
    <w:rsid w:val="00494F21"/>
    <w:rsid w:val="004B111A"/>
    <w:rsid w:val="004B1C5A"/>
    <w:rsid w:val="004B6752"/>
    <w:rsid w:val="004B70AD"/>
    <w:rsid w:val="004D3D24"/>
    <w:rsid w:val="004F4363"/>
    <w:rsid w:val="00501792"/>
    <w:rsid w:val="0050206E"/>
    <w:rsid w:val="005227F0"/>
    <w:rsid w:val="00534C65"/>
    <w:rsid w:val="00535B0F"/>
    <w:rsid w:val="005415B5"/>
    <w:rsid w:val="00554A39"/>
    <w:rsid w:val="00571586"/>
    <w:rsid w:val="00586850"/>
    <w:rsid w:val="005C047E"/>
    <w:rsid w:val="005E35BE"/>
    <w:rsid w:val="005F490B"/>
    <w:rsid w:val="00610609"/>
    <w:rsid w:val="0066441D"/>
    <w:rsid w:val="006831DB"/>
    <w:rsid w:val="00684A2A"/>
    <w:rsid w:val="00685E10"/>
    <w:rsid w:val="006868C7"/>
    <w:rsid w:val="006C6784"/>
    <w:rsid w:val="00703F5E"/>
    <w:rsid w:val="0072144A"/>
    <w:rsid w:val="00730431"/>
    <w:rsid w:val="00732FCA"/>
    <w:rsid w:val="00746D5E"/>
    <w:rsid w:val="00770590"/>
    <w:rsid w:val="007871C5"/>
    <w:rsid w:val="007A12C6"/>
    <w:rsid w:val="007B3CDE"/>
    <w:rsid w:val="007B433C"/>
    <w:rsid w:val="008004E6"/>
    <w:rsid w:val="008054B4"/>
    <w:rsid w:val="00825937"/>
    <w:rsid w:val="008507DF"/>
    <w:rsid w:val="0086764B"/>
    <w:rsid w:val="008A705D"/>
    <w:rsid w:val="008C16F3"/>
    <w:rsid w:val="008C514E"/>
    <w:rsid w:val="00905F86"/>
    <w:rsid w:val="00913AC1"/>
    <w:rsid w:val="00941ACF"/>
    <w:rsid w:val="00966AAB"/>
    <w:rsid w:val="009E4225"/>
    <w:rsid w:val="009E650F"/>
    <w:rsid w:val="00A020E8"/>
    <w:rsid w:val="00A07929"/>
    <w:rsid w:val="00A117AA"/>
    <w:rsid w:val="00A3198C"/>
    <w:rsid w:val="00A33B76"/>
    <w:rsid w:val="00A42F93"/>
    <w:rsid w:val="00A52E86"/>
    <w:rsid w:val="00A5498D"/>
    <w:rsid w:val="00A578F0"/>
    <w:rsid w:val="00A71EDB"/>
    <w:rsid w:val="00A83D61"/>
    <w:rsid w:val="00AE3907"/>
    <w:rsid w:val="00B0640D"/>
    <w:rsid w:val="00B16133"/>
    <w:rsid w:val="00B51785"/>
    <w:rsid w:val="00B97C26"/>
    <w:rsid w:val="00BC7CEF"/>
    <w:rsid w:val="00BD490E"/>
    <w:rsid w:val="00C75CD8"/>
    <w:rsid w:val="00D124DF"/>
    <w:rsid w:val="00D54F12"/>
    <w:rsid w:val="00D60C0D"/>
    <w:rsid w:val="00D724CB"/>
    <w:rsid w:val="00D81866"/>
    <w:rsid w:val="00D8793F"/>
    <w:rsid w:val="00DB5810"/>
    <w:rsid w:val="00DE344A"/>
    <w:rsid w:val="00DE3622"/>
    <w:rsid w:val="00DE76A4"/>
    <w:rsid w:val="00E23C8D"/>
    <w:rsid w:val="00E32309"/>
    <w:rsid w:val="00E32EBD"/>
    <w:rsid w:val="00E4042C"/>
    <w:rsid w:val="00E563E7"/>
    <w:rsid w:val="00E917C7"/>
    <w:rsid w:val="00EB74A9"/>
    <w:rsid w:val="00EE3486"/>
    <w:rsid w:val="00EF74E4"/>
    <w:rsid w:val="00F40C3E"/>
    <w:rsid w:val="00F53FC1"/>
    <w:rsid w:val="00F56B4C"/>
    <w:rsid w:val="00F73BB4"/>
    <w:rsid w:val="00F90BED"/>
    <w:rsid w:val="00FA7493"/>
    <w:rsid w:val="00FD4C97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418AB1B"/>
  <w15:docId w15:val="{CD47B045-9B2F-4D6C-A47F-835337AD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723F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05723F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723F"/>
    <w:pPr>
      <w:widowControl w:val="0"/>
      <w:tabs>
        <w:tab w:val="center" w:pos="4153"/>
        <w:tab w:val="right" w:pos="8306"/>
      </w:tabs>
    </w:pPr>
    <w:rPr>
      <w:sz w:val="20"/>
    </w:rPr>
  </w:style>
  <w:style w:type="table" w:styleId="TableGrid">
    <w:name w:val="Table Grid"/>
    <w:basedOn w:val="TableNormal"/>
    <w:rsid w:val="0005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rsid w:val="00EF74E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F74E4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rsid w:val="00F56B4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214C6"/>
    <w:rPr>
      <w:rFonts w:ascii="Tahoma" w:hAnsi="Tahoma" w:cs="Tahoma"/>
      <w:sz w:val="16"/>
      <w:szCs w:val="16"/>
    </w:rPr>
  </w:style>
  <w:style w:type="character" w:customStyle="1" w:styleId="pp-headline-item">
    <w:name w:val="pp-headline-item"/>
    <w:basedOn w:val="DefaultParagraphFont"/>
    <w:rsid w:val="000E0863"/>
  </w:style>
  <w:style w:type="character" w:customStyle="1" w:styleId="FooterChar">
    <w:name w:val="Footer Char"/>
    <w:link w:val="Footer"/>
    <w:uiPriority w:val="99"/>
    <w:rsid w:val="000B7FBF"/>
    <w:rPr>
      <w:sz w:val="24"/>
      <w:lang w:eastAsia="en-US"/>
    </w:rPr>
  </w:style>
  <w:style w:type="paragraph" w:customStyle="1" w:styleId="Default">
    <w:name w:val="Default"/>
    <w:uiPriority w:val="99"/>
    <w:rsid w:val="000B7FBF"/>
    <w:pPr>
      <w:widowControl w:val="0"/>
      <w:autoSpaceDE w:val="0"/>
      <w:autoSpaceDN w:val="0"/>
      <w:adjustRightInd w:val="0"/>
    </w:pPr>
    <w:rPr>
      <w:rFonts w:ascii="MAODP J+ Arial" w:hAnsi="MAODP J+ Arial" w:cs="MAODP J+ 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E917C7"/>
    <w:rPr>
      <w:lang w:eastAsia="en-US"/>
    </w:rPr>
  </w:style>
  <w:style w:type="character" w:customStyle="1" w:styleId="PlaceholderText1">
    <w:name w:val="Placeholder Text1"/>
    <w:uiPriority w:val="99"/>
    <w:semiHidden/>
    <w:rsid w:val="00DE3622"/>
    <w:rPr>
      <w:color w:val="808080"/>
    </w:rPr>
  </w:style>
  <w:style w:type="paragraph" w:customStyle="1" w:styleId="ColorfulList-Accent11">
    <w:name w:val="Colorful List - Accent 11"/>
    <w:basedOn w:val="Normal"/>
    <w:uiPriority w:val="34"/>
    <w:qFormat/>
    <w:rsid w:val="00746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google.co.uk/url?url=https://www.cihs.edu/index.php/academics/psychology/&amp;rct=j&amp;frm=1&amp;q=&amp;esrc=s&amp;sa=U&amp;ved=0CCYQ9QEwCDgoahUKEwjy0d_wvezGAhVCPhQKHdxJDG4&amp;usg=AFQjCNGtFh90D6UjgdFxHlHXU5YujXpPvA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google.co.uk/url?url=https://www.cihs.edu/index.php/academics/psychology/&amp;rct=j&amp;frm=1&amp;q=&amp;esrc=s&amp;sa=U&amp;ved=0CCYQ9QEwCDgoahUKEwjy0d_wvezGAhVCPhQKHdxJDG4&amp;usg=AFQjCNGtFh90D6UjgdFxHlHXU5YujXpPv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dmin\Templates\Generi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FB857A4F8D541A6181AFC4049BED3" ma:contentTypeVersion="10" ma:contentTypeDescription="Create a new document." ma:contentTypeScope="" ma:versionID="74e94b8f35692ea9d72ec75c3c45acae">
  <xsd:schema xmlns:xsd="http://www.w3.org/2001/XMLSchema" xmlns:xs="http://www.w3.org/2001/XMLSchema" xmlns:p="http://schemas.microsoft.com/office/2006/metadata/properties" xmlns:ns2="14a896f3-f570-4e74-b649-b2307eea34e4" xmlns:ns3="53d7d94f-0d51-4213-8659-3400d750949c" targetNamespace="http://schemas.microsoft.com/office/2006/metadata/properties" ma:root="true" ma:fieldsID="fb9679240a66ff70d540acae83167089" ns2:_="" ns3:_="">
    <xsd:import namespace="14a896f3-f570-4e74-b649-b2307eea34e4"/>
    <xsd:import namespace="53d7d94f-0d51-4213-8659-3400d7509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96f3-f570-4e74-b649-b2307eea3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d94f-0d51-4213-8659-3400d7509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3E5E11-F935-4870-8D84-5D5279EDC9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89FC3E-A0CA-4DCD-8C92-FDBB15BFD18E}"/>
</file>

<file path=customXml/itemProps3.xml><?xml version="1.0" encoding="utf-8"?>
<ds:datastoreItem xmlns:ds="http://schemas.openxmlformats.org/officeDocument/2006/customXml" ds:itemID="{243BBBA6-D354-4AC0-B272-B1C11B1D4FDF}"/>
</file>

<file path=customXml/itemProps4.xml><?xml version="1.0" encoding="utf-8"?>
<ds:datastoreItem xmlns:ds="http://schemas.openxmlformats.org/officeDocument/2006/customXml" ds:itemID="{10062939-124C-4AA9-BD10-125CDF103776}"/>
</file>

<file path=docProps/app.xml><?xml version="1.0" encoding="utf-8"?>
<Properties xmlns="http://schemas.openxmlformats.org/officeDocument/2006/extended-properties" xmlns:vt="http://schemas.openxmlformats.org/officeDocument/2006/docPropsVTypes">
  <Template>Generic Template</Template>
  <TotalTime>1</TotalTime>
  <Pages>3</Pages>
  <Words>475</Words>
  <Characters>2847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KUHCC</Company>
  <LinksUpToDate>false</LinksUpToDate>
  <CharactersWithSpaces>3316</CharactersWithSpaces>
  <SharedDoc>false</SharedDoc>
  <HLinks>
    <vt:vector size="30" baseType="variant">
      <vt:variant>
        <vt:i4>589863</vt:i4>
      </vt:variant>
      <vt:variant>
        <vt:i4>-1</vt:i4>
      </vt:variant>
      <vt:variant>
        <vt:i4>2049</vt:i4>
      </vt:variant>
      <vt:variant>
        <vt:i4>4</vt:i4>
      </vt:variant>
      <vt:variant>
        <vt:lpwstr>https://www.google.co.uk/url?url=https://www.cihs.edu/index.php/academics/psychology/&amp;rct=j&amp;frm=1&amp;q=&amp;esrc=s&amp;sa=U&amp;ved=0CCYQ9QEwCDgoahUKEwjy0d_wvezGAhVCPhQKHdxJDG4&amp;usg=AFQjCNGtFh90D6UjgdFxHlHXU5YujXpPvA</vt:lpwstr>
      </vt:variant>
      <vt:variant>
        <vt:lpwstr/>
      </vt:variant>
      <vt:variant>
        <vt:i4>589863</vt:i4>
      </vt:variant>
      <vt:variant>
        <vt:i4>-1</vt:i4>
      </vt:variant>
      <vt:variant>
        <vt:i4>2051</vt:i4>
      </vt:variant>
      <vt:variant>
        <vt:i4>4</vt:i4>
      </vt:variant>
      <vt:variant>
        <vt:lpwstr>https://www.google.co.uk/url?url=https://www.cihs.edu/index.php/academics/psychology/&amp;rct=j&amp;frm=1&amp;q=&amp;esrc=s&amp;sa=U&amp;ved=0CCYQ9QEwCDgoahUKEwjy0d_wvezGAhVCPhQKHdxJDG4&amp;usg=AFQjCNGtFh90D6UjgdFxHlHXU5YujXpPvA</vt:lpwstr>
      </vt:variant>
      <vt:variant>
        <vt:lpwstr/>
      </vt:variant>
      <vt:variant>
        <vt:i4>589863</vt:i4>
      </vt:variant>
      <vt:variant>
        <vt:i4>-1</vt:i4>
      </vt:variant>
      <vt:variant>
        <vt:i4>2050</vt:i4>
      </vt:variant>
      <vt:variant>
        <vt:i4>4</vt:i4>
      </vt:variant>
      <vt:variant>
        <vt:lpwstr>https://www.google.co.uk/url?url=https://www.cihs.edu/index.php/academics/psychology/&amp;rct=j&amp;frm=1&amp;q=&amp;esrc=s&amp;sa=U&amp;ved=0CCYQ9QEwCDgoahUKEwjy0d_wvezGAhVCPhQKHdxJDG4&amp;usg=AFQjCNGtFh90D6UjgdFxHlHXU5YujXpPvA</vt:lpwstr>
      </vt:variant>
      <vt:variant>
        <vt:lpwstr/>
      </vt:variant>
      <vt:variant>
        <vt:i4>589863</vt:i4>
      </vt:variant>
      <vt:variant>
        <vt:i4>-1</vt:i4>
      </vt:variant>
      <vt:variant>
        <vt:i4>2054</vt:i4>
      </vt:variant>
      <vt:variant>
        <vt:i4>4</vt:i4>
      </vt:variant>
      <vt:variant>
        <vt:lpwstr>https://www.google.co.uk/url?url=https://www.cihs.edu/index.php/academics/psychology/&amp;rct=j&amp;frm=1&amp;q=&amp;esrc=s&amp;sa=U&amp;ved=0CCYQ9QEwCDgoahUKEwjy0d_wvezGAhVCPhQKHdxJDG4&amp;usg=AFQjCNGtFh90D6UjgdFxHlHXU5YujXpPvA</vt:lpwstr>
      </vt:variant>
      <vt:variant>
        <vt:lpwstr/>
      </vt:variant>
      <vt:variant>
        <vt:i4>589863</vt:i4>
      </vt:variant>
      <vt:variant>
        <vt:i4>-1</vt:i4>
      </vt:variant>
      <vt:variant>
        <vt:i4>2055</vt:i4>
      </vt:variant>
      <vt:variant>
        <vt:i4>4</vt:i4>
      </vt:variant>
      <vt:variant>
        <vt:lpwstr>https://www.google.co.uk/url?url=https://www.cihs.edu/index.php/academics/psychology/&amp;rct=j&amp;frm=1&amp;q=&amp;esrc=s&amp;sa=U&amp;ved=0CCYQ9QEwCDgoahUKEwjy0d_wvezGAhVCPhQKHdxJDG4&amp;usg=AFQjCNGtFh90D6UjgdFxHlHXU5YujXpPvA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Vallily</dc:creator>
  <cp:keywords/>
  <cp:lastModifiedBy>Reed Lyndsey</cp:lastModifiedBy>
  <cp:revision>2</cp:revision>
  <cp:lastPrinted>2015-08-14T11:44:00Z</cp:lastPrinted>
  <dcterms:created xsi:type="dcterms:W3CDTF">2021-08-26T13:22:00Z</dcterms:created>
  <dcterms:modified xsi:type="dcterms:W3CDTF">2021-08-26T13:22:00Z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0x010100079FB857A4F8D541A6181AFC4049BED3</vt:lpwstr>
  </property>
</Properties>
</file>